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5E887" w14:textId="73F0E4A0" w:rsidR="00164398" w:rsidRDefault="00164398" w:rsidP="00164398">
      <w:pPr>
        <w:pStyle w:val="OZNPROJEKTUwskazaniedatylubwersjiprojektu"/>
      </w:pPr>
      <w:r>
        <w:t>Projekt z dnia</w:t>
      </w:r>
      <w:r w:rsidR="00260275">
        <w:t xml:space="preserve"> </w:t>
      </w:r>
      <w:r w:rsidR="005660AB">
        <w:t>5</w:t>
      </w:r>
      <w:r w:rsidR="00572914">
        <w:t xml:space="preserve"> </w:t>
      </w:r>
      <w:r w:rsidR="00260275">
        <w:t>grudnia</w:t>
      </w:r>
      <w:r w:rsidR="00912ABA">
        <w:t xml:space="preserve"> </w:t>
      </w:r>
      <w:r>
        <w:t>202</w:t>
      </w:r>
      <w:r w:rsidR="003A07BC">
        <w:t>4</w:t>
      </w:r>
      <w:r>
        <w:t xml:space="preserve"> r.</w:t>
      </w:r>
    </w:p>
    <w:p w14:paraId="5D662C67" w14:textId="77777777" w:rsidR="00164398" w:rsidRDefault="00164398" w:rsidP="00164398">
      <w:pPr>
        <w:pStyle w:val="OZNRODZAKTUtznustawalubrozporzdzenieiorganwydajcy"/>
      </w:pPr>
    </w:p>
    <w:p w14:paraId="33C24F73" w14:textId="77777777" w:rsidR="00164398" w:rsidRPr="00AA151F" w:rsidRDefault="00164398" w:rsidP="00164398">
      <w:pPr>
        <w:pStyle w:val="OZNRODZAKTUtznustawalubrozporzdzenieiorganwydajcy"/>
      </w:pPr>
      <w:r w:rsidRPr="00AA151F">
        <w:t>ROZPORZĄDZENIE</w:t>
      </w:r>
    </w:p>
    <w:p w14:paraId="406EB50F" w14:textId="77777777" w:rsidR="00164398" w:rsidRPr="008678AE" w:rsidRDefault="00164398" w:rsidP="00164398">
      <w:pPr>
        <w:pStyle w:val="OZNRODZAKTUtznustawalubrozporzdzenieiorganwydajcy"/>
      </w:pPr>
      <w:r w:rsidRPr="00AA151F">
        <w:t>M</w:t>
      </w:r>
      <w:r>
        <w:t>inistra Klimatu i Środowiska</w:t>
      </w:r>
      <w:r>
        <w:rPr>
          <w:rStyle w:val="Odwoanieprzypisudolnego"/>
        </w:rPr>
        <w:footnoteReference w:id="1"/>
      </w:r>
      <w:r>
        <w:rPr>
          <w:rStyle w:val="IGindeksgrny"/>
        </w:rPr>
        <w:t>)</w:t>
      </w:r>
    </w:p>
    <w:p w14:paraId="7224E8D2" w14:textId="77777777" w:rsidR="00164398" w:rsidRPr="00AA151F" w:rsidRDefault="00164398" w:rsidP="00164398">
      <w:pPr>
        <w:pStyle w:val="DATAAKTUdatauchwalenialubwydaniaaktu"/>
      </w:pPr>
      <w:r w:rsidRPr="00AA151F">
        <w:t xml:space="preserve">z dnia … </w:t>
      </w:r>
    </w:p>
    <w:p w14:paraId="0D04C178" w14:textId="028A1F22" w:rsidR="00164398" w:rsidRDefault="00164398" w:rsidP="00164398">
      <w:pPr>
        <w:pStyle w:val="TYTUAKTUprzedmiotregulacjiustawylubrozporzdzenia"/>
      </w:pPr>
      <w:r w:rsidRPr="00232A5B">
        <w:t xml:space="preserve">w sprawie </w:t>
      </w:r>
      <w:r w:rsidR="003A07BC" w:rsidRPr="003A07BC">
        <w:t xml:space="preserve">maksymalnej </w:t>
      </w:r>
      <w:r w:rsidR="00572D71">
        <w:t xml:space="preserve">ceny </w:t>
      </w:r>
      <w:r w:rsidR="003A07BC" w:rsidRPr="003A07BC">
        <w:t>za energię elektryczną wytworzoną w morski</w:t>
      </w:r>
      <w:r w:rsidR="00FD5629">
        <w:t>ej</w:t>
      </w:r>
      <w:r w:rsidR="003A07BC" w:rsidRPr="003A07BC">
        <w:t xml:space="preserve"> farm</w:t>
      </w:r>
      <w:r w:rsidR="00FD5629">
        <w:t>ie</w:t>
      </w:r>
      <w:r w:rsidR="003A07BC" w:rsidRPr="003A07BC">
        <w:t xml:space="preserve"> wiatrow</w:t>
      </w:r>
      <w:r w:rsidR="00FD5629">
        <w:t>ej</w:t>
      </w:r>
      <w:r w:rsidR="003A07BC" w:rsidRPr="003A07BC">
        <w:t xml:space="preserve"> i wprowadzoną do sieci, jaka może być wskazana w</w:t>
      </w:r>
      <w:r w:rsidR="00D622BA">
        <w:t> </w:t>
      </w:r>
      <w:r w:rsidR="003A07BC" w:rsidRPr="003A07BC">
        <w:t>ofertach złożonych w aukcji przez wytwórców</w:t>
      </w:r>
    </w:p>
    <w:p w14:paraId="0A7ED1C5" w14:textId="648C2591" w:rsidR="00164398" w:rsidRPr="00AA151F" w:rsidRDefault="00164398" w:rsidP="00164398">
      <w:pPr>
        <w:pStyle w:val="NIEARTTEKSTtekstnieartykuowanynppodstprawnarozplubpreambua"/>
      </w:pPr>
      <w:r w:rsidRPr="00AA151F">
        <w:t xml:space="preserve">Na </w:t>
      </w:r>
      <w:r w:rsidRPr="00130421">
        <w:t xml:space="preserve">podstawie art. </w:t>
      </w:r>
      <w:r w:rsidR="00B92EF5">
        <w:t>31</w:t>
      </w:r>
      <w:r w:rsidRPr="00130421">
        <w:t xml:space="preserve"> ust. </w:t>
      </w:r>
      <w:r w:rsidR="00B92EF5">
        <w:t>11</w:t>
      </w:r>
      <w:r w:rsidRPr="00130421">
        <w:t xml:space="preserve"> ustawy </w:t>
      </w:r>
      <w:r w:rsidRPr="00AA151F">
        <w:t xml:space="preserve">z dnia </w:t>
      </w:r>
      <w:r>
        <w:t xml:space="preserve">17 grudnia </w:t>
      </w:r>
      <w:r w:rsidRPr="00AA151F">
        <w:t>20</w:t>
      </w:r>
      <w:r>
        <w:t>20</w:t>
      </w:r>
      <w:r w:rsidRPr="00AA151F">
        <w:t xml:space="preserve"> r. o promowaniu wytwarzania energii elektrycznej w morskich farmach wiatrowych (</w:t>
      </w:r>
      <w:r w:rsidRPr="00E46AC7">
        <w:t>Dz. U. z 202</w:t>
      </w:r>
      <w:r w:rsidR="00B92EF5">
        <w:t>4</w:t>
      </w:r>
      <w:r w:rsidRPr="00E46AC7">
        <w:t xml:space="preserve"> r. poz. </w:t>
      </w:r>
      <w:r w:rsidR="00B92EF5">
        <w:t>182</w:t>
      </w:r>
      <w:r w:rsidR="001838D0">
        <w:t xml:space="preserve"> </w:t>
      </w:r>
      <w:r w:rsidR="00C8788D">
        <w:t xml:space="preserve">i poz. </w:t>
      </w:r>
      <w:r w:rsidR="001838D0">
        <w:t>…</w:t>
      </w:r>
      <w:r>
        <w:t xml:space="preserve">) </w:t>
      </w:r>
      <w:r w:rsidRPr="00AA151F">
        <w:t>zarządza się, co następuje:</w:t>
      </w:r>
    </w:p>
    <w:p w14:paraId="519CE56F" w14:textId="316AA751" w:rsidR="00FD5629" w:rsidRDefault="00FD5629" w:rsidP="00FD5629">
      <w:pPr>
        <w:pStyle w:val="ARTartustawynprozporzdzenia"/>
      </w:pPr>
      <w:r>
        <w:rPr>
          <w:rStyle w:val="Ppogrubienie"/>
        </w:rPr>
        <w:t>§ 1.</w:t>
      </w:r>
      <w:r>
        <w:t> Maksymalna cena za energię elektryczną wytworzoną w morski</w:t>
      </w:r>
      <w:r w:rsidR="00FE413E">
        <w:t>ej</w:t>
      </w:r>
      <w:r>
        <w:t xml:space="preserve"> farm</w:t>
      </w:r>
      <w:r w:rsidR="00FE413E">
        <w:t>ie</w:t>
      </w:r>
      <w:r>
        <w:t xml:space="preserve"> wiatrow</w:t>
      </w:r>
      <w:r w:rsidR="00FE413E">
        <w:t>ej</w:t>
      </w:r>
      <w:r>
        <w:t xml:space="preserve"> i wprowadzoną do sieci, jaka może być wskazana w ofertach złożonych w aukcji przez wytwórców wynosi:</w:t>
      </w:r>
    </w:p>
    <w:p w14:paraId="0B1AC1A0" w14:textId="4705C054" w:rsidR="00FD5629" w:rsidRPr="00171CA5" w:rsidRDefault="00171CA5" w:rsidP="00171CA5">
      <w:pPr>
        <w:pStyle w:val="ARTartustawynprozporzdzenia"/>
      </w:pPr>
      <w:bookmarkStart w:id="0" w:name="_Hlk181717314"/>
      <w:r>
        <w:t>1)</w:t>
      </w:r>
      <w:r>
        <w:tab/>
      </w:r>
      <w:r w:rsidR="00B05597">
        <w:t xml:space="preserve">479,10 </w:t>
      </w:r>
      <w:r w:rsidR="00FD5629" w:rsidRPr="00171CA5">
        <w:t xml:space="preserve">zł/MWh – </w:t>
      </w:r>
      <w:bookmarkStart w:id="1" w:name="_Hlk181783613"/>
      <w:r w:rsidR="00FD5629" w:rsidRPr="00171CA5">
        <w:t xml:space="preserve">dla obszarów </w:t>
      </w:r>
      <w:bookmarkEnd w:id="0"/>
      <w:r w:rsidRPr="00171CA5">
        <w:t>z załącznika 1 do ustawy</w:t>
      </w:r>
      <w:r w:rsidR="001522B9" w:rsidRPr="001522B9">
        <w:t xml:space="preserve"> </w:t>
      </w:r>
      <w:r w:rsidR="001522B9">
        <w:t xml:space="preserve">oraz </w:t>
      </w:r>
      <w:r w:rsidR="001522B9" w:rsidRPr="00171CA5">
        <w:t>dla obszarów 14.E.1, 14.E.2, 14.E.3, 14.E.4, 43.E.1, 44.E.1, 45.E.1, 46.E.1 z załącznika 2 do ustawy</w:t>
      </w:r>
      <w:r w:rsidR="00FD5629" w:rsidRPr="00171CA5">
        <w:t>;</w:t>
      </w:r>
      <w:bookmarkEnd w:id="1"/>
    </w:p>
    <w:p w14:paraId="607DE94C" w14:textId="0E4AB9AB" w:rsidR="00FD5629" w:rsidRPr="00FD5629" w:rsidRDefault="001522B9" w:rsidP="00171CA5">
      <w:pPr>
        <w:pStyle w:val="ARTartustawynprozporzdzenia"/>
      </w:pPr>
      <w:r>
        <w:t>2</w:t>
      </w:r>
      <w:r w:rsidR="00171CA5">
        <w:t>)</w:t>
      </w:r>
      <w:r w:rsidR="00171CA5">
        <w:tab/>
      </w:r>
      <w:r w:rsidR="00614988">
        <w:t>512,32</w:t>
      </w:r>
      <w:r w:rsidR="00B05597">
        <w:t xml:space="preserve"> </w:t>
      </w:r>
      <w:r w:rsidR="00FD5629" w:rsidRPr="00171CA5">
        <w:t xml:space="preserve">zł/MWh – dla obszarów </w:t>
      </w:r>
      <w:r w:rsidR="00171CA5" w:rsidRPr="00171CA5">
        <w:t>53.E.1, 60.E.1, 60.E.2, 60.E.3, 60.E.4 z załącznika 2 do ustawy</w:t>
      </w:r>
      <w:r w:rsidR="00171CA5">
        <w:t>.</w:t>
      </w:r>
    </w:p>
    <w:p w14:paraId="086180B3" w14:textId="3EBB01B8" w:rsidR="00164398" w:rsidRDefault="00FD5629" w:rsidP="00FD5629">
      <w:pPr>
        <w:pStyle w:val="ARTartustawynprozporzdzenia"/>
      </w:pPr>
      <w:r>
        <w:rPr>
          <w:rStyle w:val="Ppogrubienie"/>
        </w:rPr>
        <w:t>§ 2.</w:t>
      </w:r>
      <w:r>
        <w:t> </w:t>
      </w:r>
      <w:r w:rsidRPr="00FD5629">
        <w:t>Rozporządzenie wchodzi w życie z dniem następującym po dniu ogłoszenia.</w:t>
      </w:r>
    </w:p>
    <w:p w14:paraId="1F93175D" w14:textId="77777777" w:rsidR="00164398" w:rsidRDefault="00164398" w:rsidP="00164398">
      <w:pPr>
        <w:pStyle w:val="NAZORGWYDnazwaorganuwydajcegoprojektowanyakt"/>
      </w:pPr>
    </w:p>
    <w:p w14:paraId="7F33D860" w14:textId="09ACE215" w:rsidR="00261A16" w:rsidRDefault="00164398" w:rsidP="00164398">
      <w:pPr>
        <w:pStyle w:val="NAZORGWYDnazwaorganuwydajcegoprojektowanyakt"/>
      </w:pPr>
      <w:r>
        <w:t>Minister Klimatu i</w:t>
      </w:r>
      <w:r w:rsidR="006F31CE">
        <w:t> </w:t>
      </w:r>
      <w:r>
        <w:t xml:space="preserve"> Środowiska</w:t>
      </w:r>
    </w:p>
    <w:p w14:paraId="11EA0B09" w14:textId="77777777" w:rsidR="004A4D86" w:rsidRPr="004A4D86" w:rsidRDefault="004A4D86" w:rsidP="004A4D86">
      <w:pPr>
        <w:pStyle w:val="OZNPARAFYADNOTACJE"/>
      </w:pPr>
      <w:r w:rsidRPr="004A4D86">
        <w:t>Za zgodność pod względem prawnym, legislacyjnym i redakcyjnym</w:t>
      </w:r>
    </w:p>
    <w:p w14:paraId="5AB61CFA" w14:textId="77777777" w:rsidR="004A4D86" w:rsidRPr="004A4D86" w:rsidRDefault="004A4D86" w:rsidP="004A4D86">
      <w:pPr>
        <w:pStyle w:val="OZNPARAFYADNOTACJE"/>
      </w:pPr>
      <w:r w:rsidRPr="004A4D86">
        <w:t>Zastępca Dyrektora Departamentu Prawnego</w:t>
      </w:r>
    </w:p>
    <w:p w14:paraId="17829251" w14:textId="77777777" w:rsidR="004A4D86" w:rsidRPr="004A4D86" w:rsidRDefault="004A4D86" w:rsidP="004A4D86">
      <w:pPr>
        <w:pStyle w:val="OZNPARAFYADNOTACJE"/>
      </w:pPr>
      <w:r w:rsidRPr="004A4D86">
        <w:t>w Ministerstwie Klimatu i Środowiska</w:t>
      </w:r>
    </w:p>
    <w:p w14:paraId="0733EBB2" w14:textId="77777777" w:rsidR="004A4D86" w:rsidRPr="004A4D86" w:rsidRDefault="004A4D86" w:rsidP="004A4D86">
      <w:pPr>
        <w:pStyle w:val="OZNPARAFYADNOTACJE"/>
      </w:pPr>
      <w:r w:rsidRPr="004A4D86">
        <w:t>Dominik Gajewski</w:t>
      </w:r>
    </w:p>
    <w:p w14:paraId="35DC5791" w14:textId="6DE5BCF7" w:rsidR="004A4D86" w:rsidRDefault="004A4D86" w:rsidP="004A4D86">
      <w:pPr>
        <w:pStyle w:val="OZNPARAFYADNOTACJE"/>
      </w:pPr>
      <w:r w:rsidRPr="004A4D86">
        <w:t>(- podpisano kwalifikowanym podpisem elektronicznym)</w:t>
      </w:r>
    </w:p>
    <w:sectPr w:rsidR="004A4D86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E942A" w14:textId="77777777" w:rsidR="00796533" w:rsidRDefault="00796533">
      <w:r>
        <w:separator/>
      </w:r>
    </w:p>
  </w:endnote>
  <w:endnote w:type="continuationSeparator" w:id="0">
    <w:p w14:paraId="75D06AA1" w14:textId="77777777" w:rsidR="00796533" w:rsidRDefault="0079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03441" w14:textId="77777777" w:rsidR="00796533" w:rsidRDefault="00796533">
      <w:r>
        <w:separator/>
      </w:r>
    </w:p>
  </w:footnote>
  <w:footnote w:type="continuationSeparator" w:id="0">
    <w:p w14:paraId="0D01D64A" w14:textId="77777777" w:rsidR="00796533" w:rsidRDefault="00796533">
      <w:r>
        <w:continuationSeparator/>
      </w:r>
    </w:p>
  </w:footnote>
  <w:footnote w:id="1">
    <w:p w14:paraId="7733F68E" w14:textId="15596557" w:rsidR="00164398" w:rsidRPr="008678AE" w:rsidRDefault="00164398" w:rsidP="00164398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130421">
        <w:t xml:space="preserve">Minister Klimatu i Środowiska kieruje działem administracji rządowej – klimat, na podstawie § 1 ust. 2 pkt </w:t>
      </w:r>
      <w:r w:rsidR="00B92EF5">
        <w:t>2</w:t>
      </w:r>
      <w:r w:rsidRPr="00130421">
        <w:t xml:space="preserve"> rozporządzenia Prezesa Rady Ministrów z dnia </w:t>
      </w:r>
      <w:r w:rsidR="00B92EF5">
        <w:t>19</w:t>
      </w:r>
      <w:r w:rsidRPr="00130421">
        <w:t xml:space="preserve"> </w:t>
      </w:r>
      <w:r w:rsidR="00B92EF5">
        <w:t>grudnia</w:t>
      </w:r>
      <w:r w:rsidRPr="00130421">
        <w:t xml:space="preserve"> 202</w:t>
      </w:r>
      <w:r w:rsidR="00B92EF5">
        <w:t>3</w:t>
      </w:r>
      <w:r w:rsidRPr="00130421">
        <w:t xml:space="preserve"> r. w sprawie szczegółowego zakresu działania Ministra Klimatu i Środowiska (Dz. U. poz. </w:t>
      </w:r>
      <w:r w:rsidR="00B92EF5">
        <w:t>2726</w:t>
      </w:r>
      <w:r w:rsidRPr="00130421"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B7B4F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C7DFC"/>
    <w:multiLevelType w:val="hybridMultilevel"/>
    <w:tmpl w:val="9126C6D6"/>
    <w:lvl w:ilvl="0" w:tplc="3C6E9292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2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5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8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26021076">
    <w:abstractNumId w:val="24"/>
  </w:num>
  <w:num w:numId="2" w16cid:durableId="853034175">
    <w:abstractNumId w:val="24"/>
  </w:num>
  <w:num w:numId="3" w16cid:durableId="1242563950">
    <w:abstractNumId w:val="19"/>
  </w:num>
  <w:num w:numId="4" w16cid:durableId="394937759">
    <w:abstractNumId w:val="19"/>
  </w:num>
  <w:num w:numId="5" w16cid:durableId="2070836177">
    <w:abstractNumId w:val="36"/>
  </w:num>
  <w:num w:numId="6" w16cid:durableId="476654685">
    <w:abstractNumId w:val="32"/>
  </w:num>
  <w:num w:numId="7" w16cid:durableId="2101678753">
    <w:abstractNumId w:val="36"/>
  </w:num>
  <w:num w:numId="8" w16cid:durableId="1155727605">
    <w:abstractNumId w:val="32"/>
  </w:num>
  <w:num w:numId="9" w16cid:durableId="484903157">
    <w:abstractNumId w:val="36"/>
  </w:num>
  <w:num w:numId="10" w16cid:durableId="1160609583">
    <w:abstractNumId w:val="32"/>
  </w:num>
  <w:num w:numId="11" w16cid:durableId="2109812137">
    <w:abstractNumId w:val="15"/>
  </w:num>
  <w:num w:numId="12" w16cid:durableId="1172909559">
    <w:abstractNumId w:val="11"/>
  </w:num>
  <w:num w:numId="13" w16cid:durableId="659697272">
    <w:abstractNumId w:val="16"/>
  </w:num>
  <w:num w:numId="14" w16cid:durableId="306251962">
    <w:abstractNumId w:val="27"/>
  </w:num>
  <w:num w:numId="15" w16cid:durableId="1769889101">
    <w:abstractNumId w:val="15"/>
  </w:num>
  <w:num w:numId="16" w16cid:durableId="1580408608">
    <w:abstractNumId w:val="17"/>
  </w:num>
  <w:num w:numId="17" w16cid:durableId="1457917773">
    <w:abstractNumId w:val="8"/>
  </w:num>
  <w:num w:numId="18" w16cid:durableId="429203590">
    <w:abstractNumId w:val="3"/>
  </w:num>
  <w:num w:numId="19" w16cid:durableId="1732188828">
    <w:abstractNumId w:val="2"/>
  </w:num>
  <w:num w:numId="20" w16cid:durableId="1908688380">
    <w:abstractNumId w:val="1"/>
  </w:num>
  <w:num w:numId="21" w16cid:durableId="1495337378">
    <w:abstractNumId w:val="0"/>
  </w:num>
  <w:num w:numId="22" w16cid:durableId="1947346358">
    <w:abstractNumId w:val="9"/>
  </w:num>
  <w:num w:numId="23" w16cid:durableId="2081171250">
    <w:abstractNumId w:val="7"/>
  </w:num>
  <w:num w:numId="24" w16cid:durableId="245653017">
    <w:abstractNumId w:val="6"/>
  </w:num>
  <w:num w:numId="25" w16cid:durableId="105740625">
    <w:abstractNumId w:val="5"/>
  </w:num>
  <w:num w:numId="26" w16cid:durableId="147744948">
    <w:abstractNumId w:val="4"/>
  </w:num>
  <w:num w:numId="27" w16cid:durableId="602811774">
    <w:abstractNumId w:val="34"/>
  </w:num>
  <w:num w:numId="28" w16cid:durableId="1739205707">
    <w:abstractNumId w:val="26"/>
  </w:num>
  <w:num w:numId="29" w16cid:durableId="466053019">
    <w:abstractNumId w:val="37"/>
  </w:num>
  <w:num w:numId="30" w16cid:durableId="1068501525">
    <w:abstractNumId w:val="33"/>
  </w:num>
  <w:num w:numId="31" w16cid:durableId="1960523997">
    <w:abstractNumId w:val="20"/>
  </w:num>
  <w:num w:numId="32" w16cid:durableId="663700470">
    <w:abstractNumId w:val="12"/>
  </w:num>
  <w:num w:numId="33" w16cid:durableId="1861697749">
    <w:abstractNumId w:val="31"/>
  </w:num>
  <w:num w:numId="34" w16cid:durableId="1980572381">
    <w:abstractNumId w:val="21"/>
  </w:num>
  <w:num w:numId="35" w16cid:durableId="537208959">
    <w:abstractNumId w:val="18"/>
  </w:num>
  <w:num w:numId="36" w16cid:durableId="781807092">
    <w:abstractNumId w:val="23"/>
  </w:num>
  <w:num w:numId="37" w16cid:durableId="1787771399">
    <w:abstractNumId w:val="28"/>
  </w:num>
  <w:num w:numId="38" w16cid:durableId="281572342">
    <w:abstractNumId w:val="25"/>
  </w:num>
  <w:num w:numId="39" w16cid:durableId="424111350">
    <w:abstractNumId w:val="14"/>
  </w:num>
  <w:num w:numId="40" w16cid:durableId="1714502905">
    <w:abstractNumId w:val="30"/>
  </w:num>
  <w:num w:numId="41" w16cid:durableId="479468166">
    <w:abstractNumId w:val="29"/>
  </w:num>
  <w:num w:numId="42" w16cid:durableId="347099386">
    <w:abstractNumId w:val="22"/>
  </w:num>
  <w:num w:numId="43" w16cid:durableId="1334336383">
    <w:abstractNumId w:val="35"/>
  </w:num>
  <w:num w:numId="44" w16cid:durableId="391932049">
    <w:abstractNumId w:val="13"/>
  </w:num>
  <w:num w:numId="45" w16cid:durableId="7136262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464"/>
    <w:rsid w:val="000012DA"/>
    <w:rsid w:val="0000246E"/>
    <w:rsid w:val="00003862"/>
    <w:rsid w:val="00012A35"/>
    <w:rsid w:val="00016099"/>
    <w:rsid w:val="00017DC2"/>
    <w:rsid w:val="000210A6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5E66"/>
    <w:rsid w:val="00066901"/>
    <w:rsid w:val="00071BEE"/>
    <w:rsid w:val="000736CD"/>
    <w:rsid w:val="0007533B"/>
    <w:rsid w:val="00075373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3564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4DAB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25CA"/>
    <w:rsid w:val="00147A47"/>
    <w:rsid w:val="00147AA1"/>
    <w:rsid w:val="001520CF"/>
    <w:rsid w:val="001522B9"/>
    <w:rsid w:val="0015667C"/>
    <w:rsid w:val="00157110"/>
    <w:rsid w:val="0015742A"/>
    <w:rsid w:val="00157DA1"/>
    <w:rsid w:val="00163147"/>
    <w:rsid w:val="00164398"/>
    <w:rsid w:val="00164C57"/>
    <w:rsid w:val="00164C9D"/>
    <w:rsid w:val="00171CA5"/>
    <w:rsid w:val="00171E36"/>
    <w:rsid w:val="00172F7A"/>
    <w:rsid w:val="00173150"/>
    <w:rsid w:val="00173390"/>
    <w:rsid w:val="001736F0"/>
    <w:rsid w:val="00173BB3"/>
    <w:rsid w:val="001740D0"/>
    <w:rsid w:val="00174F2C"/>
    <w:rsid w:val="00180F2A"/>
    <w:rsid w:val="001838D0"/>
    <w:rsid w:val="00184B91"/>
    <w:rsid w:val="00184D4A"/>
    <w:rsid w:val="00186EC1"/>
    <w:rsid w:val="0018737C"/>
    <w:rsid w:val="00191E1F"/>
    <w:rsid w:val="0019473B"/>
    <w:rsid w:val="001952B1"/>
    <w:rsid w:val="00196E39"/>
    <w:rsid w:val="00197649"/>
    <w:rsid w:val="001A01FB"/>
    <w:rsid w:val="001A10E9"/>
    <w:rsid w:val="001A183D"/>
    <w:rsid w:val="001A291A"/>
    <w:rsid w:val="001A2B65"/>
    <w:rsid w:val="001A3CD3"/>
    <w:rsid w:val="001A5BEF"/>
    <w:rsid w:val="001A737B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22D5"/>
    <w:rsid w:val="002231EA"/>
    <w:rsid w:val="00223FDF"/>
    <w:rsid w:val="002279C0"/>
    <w:rsid w:val="0023727E"/>
    <w:rsid w:val="00242081"/>
    <w:rsid w:val="00243777"/>
    <w:rsid w:val="002441CD"/>
    <w:rsid w:val="0024498E"/>
    <w:rsid w:val="002501A3"/>
    <w:rsid w:val="0025166C"/>
    <w:rsid w:val="002555D4"/>
    <w:rsid w:val="00260275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3481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1D47"/>
    <w:rsid w:val="002D0C4F"/>
    <w:rsid w:val="002D1364"/>
    <w:rsid w:val="002D3E31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45D59"/>
    <w:rsid w:val="00347A2B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53D7"/>
    <w:rsid w:val="00396942"/>
    <w:rsid w:val="00396B49"/>
    <w:rsid w:val="00396E3E"/>
    <w:rsid w:val="003974E3"/>
    <w:rsid w:val="003A07BC"/>
    <w:rsid w:val="003A306E"/>
    <w:rsid w:val="003A60DC"/>
    <w:rsid w:val="003A6A46"/>
    <w:rsid w:val="003A7A63"/>
    <w:rsid w:val="003B000C"/>
    <w:rsid w:val="003B0F1D"/>
    <w:rsid w:val="003B394F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300B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A4D86"/>
    <w:rsid w:val="004B00A7"/>
    <w:rsid w:val="004B25E2"/>
    <w:rsid w:val="004B34D7"/>
    <w:rsid w:val="004B3FD6"/>
    <w:rsid w:val="004B41D4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0F67"/>
    <w:rsid w:val="00501A50"/>
    <w:rsid w:val="0050222D"/>
    <w:rsid w:val="00503AF3"/>
    <w:rsid w:val="0050696D"/>
    <w:rsid w:val="00507A69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478A"/>
    <w:rsid w:val="005572BD"/>
    <w:rsid w:val="00557A12"/>
    <w:rsid w:val="00560AC7"/>
    <w:rsid w:val="005614C8"/>
    <w:rsid w:val="0056188A"/>
    <w:rsid w:val="00561AFB"/>
    <w:rsid w:val="00561FA8"/>
    <w:rsid w:val="005635ED"/>
    <w:rsid w:val="00565253"/>
    <w:rsid w:val="005660AB"/>
    <w:rsid w:val="00566F46"/>
    <w:rsid w:val="00570191"/>
    <w:rsid w:val="00570570"/>
    <w:rsid w:val="00572512"/>
    <w:rsid w:val="00572914"/>
    <w:rsid w:val="00572D71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79B"/>
    <w:rsid w:val="005F0963"/>
    <w:rsid w:val="005F2824"/>
    <w:rsid w:val="005F2EBA"/>
    <w:rsid w:val="005F35ED"/>
    <w:rsid w:val="005F7812"/>
    <w:rsid w:val="005F7A88"/>
    <w:rsid w:val="00603A1A"/>
    <w:rsid w:val="006046D5"/>
    <w:rsid w:val="00604DE1"/>
    <w:rsid w:val="00607527"/>
    <w:rsid w:val="006075BD"/>
    <w:rsid w:val="00607A93"/>
    <w:rsid w:val="00610C08"/>
    <w:rsid w:val="00611F74"/>
    <w:rsid w:val="00614988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15FA"/>
    <w:rsid w:val="006623AC"/>
    <w:rsid w:val="006678AF"/>
    <w:rsid w:val="006701EF"/>
    <w:rsid w:val="00673BA5"/>
    <w:rsid w:val="00680058"/>
    <w:rsid w:val="00681F9F"/>
    <w:rsid w:val="00684014"/>
    <w:rsid w:val="006840EA"/>
    <w:rsid w:val="006844E2"/>
    <w:rsid w:val="00685267"/>
    <w:rsid w:val="006872AE"/>
    <w:rsid w:val="00690082"/>
    <w:rsid w:val="00690252"/>
    <w:rsid w:val="00693E5E"/>
    <w:rsid w:val="006946BB"/>
    <w:rsid w:val="006969FA"/>
    <w:rsid w:val="006A35D5"/>
    <w:rsid w:val="006A748A"/>
    <w:rsid w:val="006B7C1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E7D38"/>
    <w:rsid w:val="006F2648"/>
    <w:rsid w:val="006F2F10"/>
    <w:rsid w:val="006F31CE"/>
    <w:rsid w:val="006F482B"/>
    <w:rsid w:val="006F6311"/>
    <w:rsid w:val="00701952"/>
    <w:rsid w:val="00702556"/>
    <w:rsid w:val="0070277E"/>
    <w:rsid w:val="00704156"/>
    <w:rsid w:val="007069FC"/>
    <w:rsid w:val="00710E6A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96533"/>
    <w:rsid w:val="007A1F2F"/>
    <w:rsid w:val="007A2A5C"/>
    <w:rsid w:val="007A5150"/>
    <w:rsid w:val="007A5373"/>
    <w:rsid w:val="007A63B2"/>
    <w:rsid w:val="007A789F"/>
    <w:rsid w:val="007B4856"/>
    <w:rsid w:val="007B75BC"/>
    <w:rsid w:val="007C0BD6"/>
    <w:rsid w:val="007C0CD3"/>
    <w:rsid w:val="007C1C82"/>
    <w:rsid w:val="007C3806"/>
    <w:rsid w:val="007C5BB7"/>
    <w:rsid w:val="007D07D5"/>
    <w:rsid w:val="007D1020"/>
    <w:rsid w:val="007D1C64"/>
    <w:rsid w:val="007D32DD"/>
    <w:rsid w:val="007D6DCE"/>
    <w:rsid w:val="007D72C4"/>
    <w:rsid w:val="007E2CFE"/>
    <w:rsid w:val="007E4DA6"/>
    <w:rsid w:val="007E59C9"/>
    <w:rsid w:val="007F0072"/>
    <w:rsid w:val="007F0BB9"/>
    <w:rsid w:val="007F2EB6"/>
    <w:rsid w:val="007F54C3"/>
    <w:rsid w:val="008011AC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27ED"/>
    <w:rsid w:val="0083405D"/>
    <w:rsid w:val="008352D4"/>
    <w:rsid w:val="00836DB9"/>
    <w:rsid w:val="00837C67"/>
    <w:rsid w:val="008415B0"/>
    <w:rsid w:val="00842028"/>
    <w:rsid w:val="00842371"/>
    <w:rsid w:val="00842966"/>
    <w:rsid w:val="008436B8"/>
    <w:rsid w:val="008460B6"/>
    <w:rsid w:val="00850C9D"/>
    <w:rsid w:val="00852B59"/>
    <w:rsid w:val="00854A68"/>
    <w:rsid w:val="00854AE1"/>
    <w:rsid w:val="00856272"/>
    <w:rsid w:val="008563FF"/>
    <w:rsid w:val="00856FD9"/>
    <w:rsid w:val="0086018B"/>
    <w:rsid w:val="008611DD"/>
    <w:rsid w:val="00861562"/>
    <w:rsid w:val="008620DE"/>
    <w:rsid w:val="00862DA5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746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4038"/>
    <w:rsid w:val="008E78A3"/>
    <w:rsid w:val="008F0654"/>
    <w:rsid w:val="008F06CB"/>
    <w:rsid w:val="008F2E83"/>
    <w:rsid w:val="008F37D4"/>
    <w:rsid w:val="008F612A"/>
    <w:rsid w:val="0090293D"/>
    <w:rsid w:val="009034DE"/>
    <w:rsid w:val="00905396"/>
    <w:rsid w:val="0090605D"/>
    <w:rsid w:val="00906419"/>
    <w:rsid w:val="00912889"/>
    <w:rsid w:val="00912ABA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734DD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9DE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389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5597"/>
    <w:rsid w:val="00B07700"/>
    <w:rsid w:val="00B07E8B"/>
    <w:rsid w:val="00B13921"/>
    <w:rsid w:val="00B13A5A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4EBE"/>
    <w:rsid w:val="00B55544"/>
    <w:rsid w:val="00B578DC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50E"/>
    <w:rsid w:val="00B9176C"/>
    <w:rsid w:val="00B92EF5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38D2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4D69"/>
    <w:rsid w:val="00BE56FB"/>
    <w:rsid w:val="00BF3DDE"/>
    <w:rsid w:val="00BF412D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1A9C"/>
    <w:rsid w:val="00C37194"/>
    <w:rsid w:val="00C40637"/>
    <w:rsid w:val="00C40F6C"/>
    <w:rsid w:val="00C41E05"/>
    <w:rsid w:val="00C44426"/>
    <w:rsid w:val="00C445F3"/>
    <w:rsid w:val="00C451F4"/>
    <w:rsid w:val="00C45EB1"/>
    <w:rsid w:val="00C54A3A"/>
    <w:rsid w:val="00C55566"/>
    <w:rsid w:val="00C56448"/>
    <w:rsid w:val="00C662FA"/>
    <w:rsid w:val="00C667BE"/>
    <w:rsid w:val="00C6766B"/>
    <w:rsid w:val="00C72223"/>
    <w:rsid w:val="00C739EB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8788D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2EB9"/>
    <w:rsid w:val="00CF4813"/>
    <w:rsid w:val="00CF5233"/>
    <w:rsid w:val="00D029B8"/>
    <w:rsid w:val="00D02F60"/>
    <w:rsid w:val="00D03EF5"/>
    <w:rsid w:val="00D04011"/>
    <w:rsid w:val="00D0464E"/>
    <w:rsid w:val="00D04A96"/>
    <w:rsid w:val="00D07A7B"/>
    <w:rsid w:val="00D10E06"/>
    <w:rsid w:val="00D13A04"/>
    <w:rsid w:val="00D15197"/>
    <w:rsid w:val="00D15CC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2ED4"/>
    <w:rsid w:val="00D47D7A"/>
    <w:rsid w:val="00D50ABD"/>
    <w:rsid w:val="00D55290"/>
    <w:rsid w:val="00D57791"/>
    <w:rsid w:val="00D6046A"/>
    <w:rsid w:val="00D61698"/>
    <w:rsid w:val="00D622BA"/>
    <w:rsid w:val="00D62870"/>
    <w:rsid w:val="00D64B65"/>
    <w:rsid w:val="00D655D9"/>
    <w:rsid w:val="00D65872"/>
    <w:rsid w:val="00D66BB7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396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00D"/>
    <w:rsid w:val="00DD0CF2"/>
    <w:rsid w:val="00DD5F37"/>
    <w:rsid w:val="00DE1554"/>
    <w:rsid w:val="00DE2901"/>
    <w:rsid w:val="00DE590F"/>
    <w:rsid w:val="00DE666D"/>
    <w:rsid w:val="00DE666E"/>
    <w:rsid w:val="00DE7DC1"/>
    <w:rsid w:val="00DF3F7E"/>
    <w:rsid w:val="00DF636D"/>
    <w:rsid w:val="00DF7648"/>
    <w:rsid w:val="00E0078F"/>
    <w:rsid w:val="00E00E29"/>
    <w:rsid w:val="00E02BAB"/>
    <w:rsid w:val="00E04CEB"/>
    <w:rsid w:val="00E060BC"/>
    <w:rsid w:val="00E0690E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71"/>
    <w:rsid w:val="00E679D3"/>
    <w:rsid w:val="00E71208"/>
    <w:rsid w:val="00E71444"/>
    <w:rsid w:val="00E71C91"/>
    <w:rsid w:val="00E720A1"/>
    <w:rsid w:val="00E75DDA"/>
    <w:rsid w:val="00E773E8"/>
    <w:rsid w:val="00E80D6D"/>
    <w:rsid w:val="00E83ADD"/>
    <w:rsid w:val="00E84F38"/>
    <w:rsid w:val="00E85623"/>
    <w:rsid w:val="00E87441"/>
    <w:rsid w:val="00E91FAE"/>
    <w:rsid w:val="00E96820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E6464"/>
    <w:rsid w:val="00EE6678"/>
    <w:rsid w:val="00EF0B96"/>
    <w:rsid w:val="00EF3486"/>
    <w:rsid w:val="00EF47AF"/>
    <w:rsid w:val="00EF53B6"/>
    <w:rsid w:val="00EF7873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4788D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0EC2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58CB"/>
    <w:rsid w:val="00FA6467"/>
    <w:rsid w:val="00FA6687"/>
    <w:rsid w:val="00FA7F91"/>
    <w:rsid w:val="00FB121C"/>
    <w:rsid w:val="00FB1CDD"/>
    <w:rsid w:val="00FB1FBF"/>
    <w:rsid w:val="00FB2C2F"/>
    <w:rsid w:val="00FB305C"/>
    <w:rsid w:val="00FC0042"/>
    <w:rsid w:val="00FC2E3D"/>
    <w:rsid w:val="00FC3BDE"/>
    <w:rsid w:val="00FD1DBE"/>
    <w:rsid w:val="00FD25A7"/>
    <w:rsid w:val="00FD27B6"/>
    <w:rsid w:val="00FD3689"/>
    <w:rsid w:val="00FD42A3"/>
    <w:rsid w:val="00FD5629"/>
    <w:rsid w:val="00FD7468"/>
    <w:rsid w:val="00FD7CE0"/>
    <w:rsid w:val="00FE0B3B"/>
    <w:rsid w:val="00FE1BE2"/>
    <w:rsid w:val="00FE413E"/>
    <w:rsid w:val="00FE730A"/>
    <w:rsid w:val="00FF1DD7"/>
    <w:rsid w:val="00FF3939"/>
    <w:rsid w:val="00FF4453"/>
    <w:rsid w:val="00FF4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2D474E"/>
  <w15:docId w15:val="{65316576-CC77-4C3E-AE9D-2C8793FF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4398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572D71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zinsk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FA9F7E-AF0B-4DE9-AECD-F1BBDBE0F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Ola Puczniewska</dc:creator>
  <cp:lastModifiedBy>Kozińska-Żywar Anna</cp:lastModifiedBy>
  <cp:revision>2</cp:revision>
  <cp:lastPrinted>2012-04-23T06:39:00Z</cp:lastPrinted>
  <dcterms:created xsi:type="dcterms:W3CDTF">2024-12-09T08:14:00Z</dcterms:created>
  <dcterms:modified xsi:type="dcterms:W3CDTF">2024-12-09T08:14:00Z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